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63" w:rsidRDefault="00B61163" w:rsidP="00484BB8">
      <w:pPr>
        <w:spacing w:after="240"/>
        <w:jc w:val="center"/>
        <w:outlineLvl w:val="0"/>
        <w:rPr>
          <w:b/>
          <w:bCs/>
          <w:spacing w:val="30"/>
          <w:sz w:val="28"/>
          <w:szCs w:val="28"/>
        </w:rPr>
      </w:pPr>
      <w:r w:rsidRPr="009B1F6B">
        <w:rPr>
          <w:b/>
          <w:bCs/>
          <w:spacing w:val="30"/>
          <w:sz w:val="28"/>
          <w:szCs w:val="28"/>
        </w:rPr>
        <w:t>ŽÁDOST</w:t>
      </w:r>
    </w:p>
    <w:p w:rsidR="009B1F6B" w:rsidRPr="00CB47C3" w:rsidRDefault="009B1F6B" w:rsidP="009B1F6B">
      <w:pPr>
        <w:spacing w:after="120"/>
        <w:jc w:val="center"/>
        <w:outlineLvl w:val="0"/>
        <w:rPr>
          <w:b/>
          <w:bCs/>
          <w:spacing w:val="30"/>
          <w:sz w:val="24"/>
          <w:szCs w:val="24"/>
        </w:rPr>
      </w:pPr>
      <w:r w:rsidRPr="00CB47C3">
        <w:rPr>
          <w:b/>
          <w:bCs/>
          <w:spacing w:val="30"/>
          <w:sz w:val="24"/>
          <w:szCs w:val="24"/>
        </w:rPr>
        <w:t>o zrušení připojení nemovitosti</w:t>
      </w:r>
    </w:p>
    <w:bookmarkStart w:id="0" w:name="Zaškrtávací8"/>
    <w:p w:rsidR="00B61163" w:rsidRPr="007F76B2" w:rsidRDefault="00A124E8" w:rsidP="00CB47C3">
      <w:pPr>
        <w:spacing w:before="60" w:after="60"/>
        <w:jc w:val="center"/>
        <w:rPr>
          <w:b/>
          <w:bCs/>
          <w:sz w:val="24"/>
          <w:szCs w:val="24"/>
        </w:rPr>
      </w:pPr>
      <w:r w:rsidRPr="007F76B2">
        <w:rPr>
          <w:b/>
          <w:bCs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7F76B2">
        <w:rPr>
          <w:b/>
          <w:bCs/>
          <w:sz w:val="24"/>
          <w:szCs w:val="24"/>
        </w:rPr>
        <w:instrText xml:space="preserve"> FORMCHECKBOX </w:instrText>
      </w:r>
      <w:r w:rsidR="00924ADF">
        <w:rPr>
          <w:b/>
          <w:bCs/>
          <w:sz w:val="24"/>
          <w:szCs w:val="24"/>
        </w:rPr>
      </w:r>
      <w:r w:rsidR="00924ADF">
        <w:rPr>
          <w:b/>
          <w:bCs/>
          <w:sz w:val="24"/>
          <w:szCs w:val="24"/>
        </w:rPr>
        <w:fldChar w:fldCharType="separate"/>
      </w:r>
      <w:r w:rsidRPr="007F76B2">
        <w:rPr>
          <w:b/>
          <w:bCs/>
          <w:sz w:val="24"/>
          <w:szCs w:val="24"/>
        </w:rPr>
        <w:fldChar w:fldCharType="end"/>
      </w:r>
      <w:bookmarkEnd w:id="0"/>
      <w:r w:rsidRPr="007F76B2">
        <w:rPr>
          <w:b/>
          <w:bCs/>
          <w:sz w:val="24"/>
          <w:szCs w:val="24"/>
        </w:rPr>
        <w:t xml:space="preserve">  </w:t>
      </w:r>
      <w:r w:rsidR="00C57497" w:rsidRPr="008267F4">
        <w:rPr>
          <w:b/>
          <w:bCs/>
          <w:sz w:val="22"/>
          <w:szCs w:val="22"/>
        </w:rPr>
        <w:t>na veřejný vodovod</w:t>
      </w:r>
      <w:r w:rsidR="00CB47C3">
        <w:rPr>
          <w:b/>
          <w:bCs/>
          <w:sz w:val="22"/>
          <w:szCs w:val="22"/>
        </w:rPr>
        <w:tab/>
      </w:r>
      <w:r w:rsidR="00E9706A">
        <w:rPr>
          <w:b/>
          <w:bCs/>
          <w:sz w:val="24"/>
          <w:szCs w:val="24"/>
        </w:rPr>
        <w:t xml:space="preserve"> </w:t>
      </w:r>
      <w:bookmarkStart w:id="1" w:name="Zaškrtávací9"/>
      <w:r w:rsidRPr="007F76B2">
        <w:rPr>
          <w:b/>
          <w:bCs/>
          <w:sz w:val="24"/>
          <w:szCs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76B2">
        <w:rPr>
          <w:b/>
          <w:bCs/>
          <w:sz w:val="24"/>
          <w:szCs w:val="24"/>
        </w:rPr>
        <w:instrText xml:space="preserve"> FORMCHECKBOX </w:instrText>
      </w:r>
      <w:r w:rsidR="00924ADF">
        <w:rPr>
          <w:b/>
          <w:bCs/>
          <w:sz w:val="24"/>
          <w:szCs w:val="24"/>
        </w:rPr>
      </w:r>
      <w:r w:rsidR="00924ADF">
        <w:rPr>
          <w:b/>
          <w:bCs/>
          <w:sz w:val="24"/>
          <w:szCs w:val="24"/>
        </w:rPr>
        <w:fldChar w:fldCharType="separate"/>
      </w:r>
      <w:r w:rsidRPr="007F76B2">
        <w:rPr>
          <w:b/>
          <w:bCs/>
          <w:sz w:val="24"/>
          <w:szCs w:val="24"/>
        </w:rPr>
        <w:fldChar w:fldCharType="end"/>
      </w:r>
      <w:bookmarkEnd w:id="1"/>
      <w:r w:rsidRPr="007F76B2">
        <w:rPr>
          <w:b/>
          <w:bCs/>
          <w:sz w:val="24"/>
          <w:szCs w:val="24"/>
        </w:rPr>
        <w:t xml:space="preserve">  </w:t>
      </w:r>
      <w:r w:rsidR="00C57497" w:rsidRPr="008267F4">
        <w:rPr>
          <w:b/>
          <w:bCs/>
          <w:sz w:val="22"/>
          <w:szCs w:val="22"/>
        </w:rPr>
        <w:t>na veřejnou kanalizaci</w:t>
      </w:r>
    </w:p>
    <w:p w:rsidR="00B61163" w:rsidRDefault="00B61163"/>
    <w:p w:rsidR="001A0F29" w:rsidRPr="00E71BCC" w:rsidRDefault="001A0F29" w:rsidP="001A0F29">
      <w:pPr>
        <w:rPr>
          <w:b/>
          <w:bCs/>
          <w:i/>
          <w:iCs/>
        </w:rPr>
      </w:pPr>
      <w:r w:rsidRPr="00E71BCC">
        <w:rPr>
          <w:b/>
          <w:bCs/>
          <w:i/>
          <w:iCs/>
        </w:rPr>
        <w:t>Žadatel (vlastník nemovitosti)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2773"/>
        <w:gridCol w:w="3200"/>
      </w:tblGrid>
      <w:tr w:rsidR="001A0F29" w:rsidRPr="005B5BC9" w:rsidTr="00720ED3">
        <w:trPr>
          <w:trHeight w:val="284"/>
          <w:jc w:val="center"/>
        </w:trPr>
        <w:tc>
          <w:tcPr>
            <w:tcW w:w="97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rPr>
                <w:noProof/>
              </w:rPr>
            </w:pPr>
            <w:r w:rsidRPr="00720ED3">
              <w:rPr>
                <w:noProof/>
              </w:rPr>
              <w:t>Příjmení, jméno, titul / název firmy:</w:t>
            </w:r>
            <w:r w:rsidRPr="00720ED3">
              <w:rPr>
                <w:noProof/>
              </w:rPr>
              <w:tab/>
            </w:r>
            <w:bookmarkStart w:id="2" w:name="Text1"/>
            <w:r w:rsidRPr="00720ED3"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ED3">
              <w:rPr>
                <w:b/>
                <w:bCs/>
                <w:noProof/>
              </w:rPr>
              <w:instrText xml:space="preserve"> FORMTEXT </w:instrText>
            </w:r>
            <w:r w:rsidRPr="00720ED3">
              <w:rPr>
                <w:b/>
                <w:bCs/>
                <w:noProof/>
              </w:rPr>
            </w:r>
            <w:r w:rsidRPr="00720ED3">
              <w:rPr>
                <w:b/>
                <w:bCs/>
                <w:noProof/>
              </w:rPr>
              <w:fldChar w:fldCharType="separate"/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Pr="00720ED3">
              <w:rPr>
                <w:b/>
                <w:bCs/>
                <w:noProof/>
              </w:rPr>
              <w:fldChar w:fldCharType="end"/>
            </w:r>
            <w:bookmarkEnd w:id="2"/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973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>Adresa odběratele / sídlo:</w:t>
            </w:r>
            <w:r w:rsidRPr="00720ED3">
              <w:rPr>
                <w:noProof/>
              </w:rPr>
              <w:tab/>
            </w:r>
            <w:bookmarkStart w:id="3" w:name="Text2"/>
            <w:r w:rsidRPr="00720ED3">
              <w:rPr>
                <w:b/>
                <w:bCs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ED3">
              <w:rPr>
                <w:b/>
                <w:bCs/>
                <w:noProof/>
              </w:rPr>
              <w:instrText xml:space="preserve"> FORMTEXT </w:instrText>
            </w:r>
            <w:r w:rsidRPr="00720ED3">
              <w:rPr>
                <w:b/>
                <w:bCs/>
                <w:noProof/>
              </w:rPr>
            </w:r>
            <w:r w:rsidRPr="00720ED3">
              <w:rPr>
                <w:b/>
                <w:bCs/>
                <w:noProof/>
              </w:rPr>
              <w:fldChar w:fldCharType="separate"/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Pr="00720ED3">
              <w:rPr>
                <w:b/>
                <w:bCs/>
                <w:noProof/>
              </w:rPr>
              <w:fldChar w:fldCharType="end"/>
            </w:r>
            <w:bookmarkEnd w:id="3"/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38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 xml:space="preserve">Datum narození / IČ:    </w:t>
            </w:r>
            <w:r w:rsidRPr="00EA1B58">
              <w:rPr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 xml:space="preserve">DIČ:  </w:t>
            </w:r>
            <w:r w:rsidRPr="00EA1B58">
              <w:rPr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>Telefon / mobil:</w:t>
            </w:r>
            <w:r w:rsidRPr="00720ED3">
              <w:rPr>
                <w:noProof/>
              </w:rPr>
              <w:tab/>
            </w:r>
            <w:bookmarkStart w:id="4" w:name="Text4"/>
            <w:r w:rsidRPr="00EA1B58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  <w:bookmarkEnd w:id="4"/>
          </w:p>
        </w:tc>
      </w:tr>
    </w:tbl>
    <w:p w:rsidR="001A0F29" w:rsidRPr="00E71BCC" w:rsidRDefault="001A0F29" w:rsidP="001A0F29">
      <w:pPr>
        <w:spacing w:before="120"/>
        <w:rPr>
          <w:b/>
          <w:bCs/>
          <w:i/>
          <w:iCs/>
        </w:rPr>
      </w:pPr>
      <w:r w:rsidRPr="00E71BCC">
        <w:rPr>
          <w:b/>
          <w:bCs/>
          <w:i/>
          <w:iCs/>
        </w:rPr>
        <w:t>Identifikace připojované nemovitosti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8"/>
        <w:gridCol w:w="2526"/>
        <w:gridCol w:w="2499"/>
      </w:tblGrid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351B72">
              <w:rPr>
                <w:sz w:val="20"/>
                <w:szCs w:val="20"/>
              </w:rPr>
              <w:t>Číslo odběrného místa:</w:t>
            </w:r>
            <w:r w:rsidRPr="00351B72">
              <w:rPr>
                <w:bCs/>
                <w:sz w:val="20"/>
                <w:szCs w:val="20"/>
              </w:rPr>
              <w:tab/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  <w:r w:rsidRPr="00351B72">
              <w:rPr>
                <w:bCs/>
                <w:sz w:val="20"/>
                <w:szCs w:val="20"/>
              </w:rPr>
              <w:t xml:space="preserve"> - </w:t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351B72">
              <w:rPr>
                <w:sz w:val="20"/>
                <w:szCs w:val="20"/>
              </w:rPr>
              <w:t>Číslo smlouvy:</w:t>
            </w:r>
            <w:r w:rsidRPr="00351B72">
              <w:rPr>
                <w:bCs/>
                <w:sz w:val="20"/>
                <w:szCs w:val="20"/>
              </w:rPr>
              <w:tab/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1A0F29">
            <w:pPr>
              <w:pStyle w:val="Nadpis3"/>
              <w:jc w:val="left"/>
              <w:rPr>
                <w:b w:val="0"/>
                <w:bCs w:val="0"/>
                <w:sz w:val="20"/>
                <w:szCs w:val="20"/>
              </w:rPr>
            </w:pPr>
            <w:r w:rsidRPr="00351B72">
              <w:rPr>
                <w:b w:val="0"/>
                <w:bCs w:val="0"/>
                <w:sz w:val="20"/>
                <w:szCs w:val="20"/>
              </w:rPr>
              <w:t>Nemovitost:</w:t>
            </w:r>
            <w:r w:rsidRPr="00351B72">
              <w:rPr>
                <w:b w:val="0"/>
                <w:bCs w:val="0"/>
                <w:sz w:val="20"/>
                <w:szCs w:val="20"/>
              </w:rPr>
              <w:tab/>
            </w:r>
            <w:r w:rsidRPr="00EA1B5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B58">
              <w:rPr>
                <w:sz w:val="20"/>
                <w:szCs w:val="20"/>
              </w:rPr>
              <w:instrText xml:space="preserve"> FORMTEXT </w:instrText>
            </w:r>
            <w:r w:rsidRPr="00EA1B58">
              <w:rPr>
                <w:sz w:val="20"/>
                <w:szCs w:val="20"/>
              </w:rPr>
            </w:r>
            <w:r w:rsidRPr="00EA1B58">
              <w:rPr>
                <w:sz w:val="20"/>
                <w:szCs w:val="20"/>
              </w:rPr>
              <w:fldChar w:fldCharType="separate"/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Pr="00EA1B58">
              <w:rPr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rPr>
                <w:noProof/>
              </w:rPr>
            </w:pPr>
            <w:r w:rsidRPr="00351B72">
              <w:rPr>
                <w:noProof/>
              </w:rPr>
              <w:t>Místo:</w:t>
            </w:r>
            <w:r w:rsidRPr="00351B72">
              <w:rPr>
                <w:noProof/>
              </w:rPr>
              <w:tab/>
            </w:r>
            <w:r w:rsidRPr="00351B72">
              <w:rPr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351B72">
              <w:rPr>
                <w:noProof/>
              </w:rPr>
              <w:t>Ulice:</w:t>
            </w:r>
            <w:r w:rsidRPr="00351B72">
              <w:rPr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Cs/>
                <w:noProof/>
              </w:rPr>
            </w:pPr>
            <w:r w:rsidRPr="00351B72">
              <w:rPr>
                <w:bCs/>
                <w:noProof/>
              </w:rPr>
              <w:t>Číslo popisné</w:t>
            </w:r>
            <w:r w:rsidRPr="00351B72">
              <w:rPr>
                <w:bCs/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351B72">
              <w:rPr>
                <w:noProof/>
              </w:rPr>
              <w:t>Číslo orientační</w:t>
            </w:r>
            <w:r w:rsidR="00F466F5" w:rsidRPr="00351B72">
              <w:rPr>
                <w:noProof/>
              </w:rPr>
              <w:tab/>
            </w:r>
            <w:r w:rsidRPr="00EA1B58">
              <w:rPr>
                <w:b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</w:tr>
      <w:tr w:rsidR="001A0F29" w:rsidRPr="005B5BC9" w:rsidTr="00720ED3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F29" w:rsidRPr="00351B72" w:rsidRDefault="00F466F5" w:rsidP="00E0427C">
            <w:pPr>
              <w:rPr>
                <w:noProof/>
              </w:rPr>
            </w:pPr>
            <w:r w:rsidRPr="00351B72">
              <w:rPr>
                <w:noProof/>
              </w:rPr>
              <w:t>Důvod zrušení přípojky</w:t>
            </w:r>
            <w:r w:rsidR="001A0F29" w:rsidRPr="00351B72">
              <w:rPr>
                <w:noProof/>
              </w:rPr>
              <w:t>:</w:t>
            </w:r>
            <w:r w:rsidR="00680437" w:rsidRPr="00351B72">
              <w:rPr>
                <w:noProof/>
              </w:rPr>
              <w:t xml:space="preserve">  </w:t>
            </w:r>
            <w:r w:rsidR="001A0F29" w:rsidRPr="00EA1B58">
              <w:rPr>
                <w:b/>
                <w:bCs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A0F29" w:rsidRPr="00EA1B58">
              <w:rPr>
                <w:b/>
                <w:bCs/>
                <w:noProof/>
              </w:rPr>
              <w:instrText xml:space="preserve"> FORMTEXT </w:instrText>
            </w:r>
            <w:r w:rsidR="001A0F29" w:rsidRPr="00EA1B58">
              <w:rPr>
                <w:b/>
                <w:bCs/>
                <w:noProof/>
              </w:rPr>
            </w:r>
            <w:r w:rsidR="001A0F29"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A0F29" w:rsidRPr="00EA1B58">
              <w:rPr>
                <w:b/>
                <w:bCs/>
                <w:noProof/>
              </w:rPr>
              <w:fldChar w:fldCharType="end"/>
            </w:r>
          </w:p>
        </w:tc>
      </w:tr>
    </w:tbl>
    <w:p w:rsidR="00CB47C3" w:rsidRPr="005B19B3" w:rsidRDefault="00CB47C3" w:rsidP="00CB47C3">
      <w:pPr>
        <w:spacing w:before="120"/>
        <w:rPr>
          <w:b/>
          <w:bCs/>
          <w:i/>
          <w:iCs/>
        </w:rPr>
      </w:pPr>
      <w:r w:rsidRPr="005B19B3">
        <w:rPr>
          <w:b/>
          <w:bCs/>
          <w:i/>
          <w:iCs/>
        </w:rPr>
        <w:t>Adresa pro zaslání faktury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5807"/>
      </w:tblGrid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bottom w:val="dotted" w:sz="4" w:space="0" w:color="auto"/>
            </w:tcBorders>
            <w:vAlign w:val="center"/>
          </w:tcPr>
          <w:p w:rsidR="00CB47C3" w:rsidRPr="000650E2" w:rsidRDefault="00CB47C3" w:rsidP="00D24653">
            <w:pPr>
              <w:rPr>
                <w:noProof/>
              </w:rPr>
            </w:pPr>
            <w:r w:rsidRPr="000650E2">
              <w:rPr>
                <w:noProof/>
              </w:rPr>
              <w:t>Příjmení, jméno, titul:</w:t>
            </w:r>
          </w:p>
        </w:tc>
        <w:tc>
          <w:tcPr>
            <w:tcW w:w="5807" w:type="dxa"/>
            <w:vAlign w:val="center"/>
          </w:tcPr>
          <w:p w:rsidR="00CB47C3" w:rsidRPr="00EA1B58" w:rsidRDefault="00472627" w:rsidP="00D24653">
            <w:pPr>
              <w:jc w:val="both"/>
              <w:rPr>
                <w:noProof/>
              </w:rPr>
            </w:pPr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158"/>
                  </w:textInput>
                </w:ffData>
              </w:fldChar>
            </w:r>
            <w:r>
              <w:rPr>
                <w:bCs/>
                <w:noProof/>
              </w:rPr>
              <w:instrText xml:space="preserve"> FORMTEXT </w:instrText>
            </w:r>
            <w:r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dotted" w:sz="4" w:space="0" w:color="auto"/>
              <w:bottom w:val="nil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0650E2">
              <w:rPr>
                <w:noProof/>
              </w:rPr>
              <w:t xml:space="preserve">Adresa:             </w:t>
            </w:r>
            <w:r w:rsidRPr="000650E2">
              <w:rPr>
                <w:noProof/>
              </w:rPr>
              <w:tab/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nil"/>
              <w:bottom w:val="dotted" w:sz="4" w:space="0" w:color="auto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dotted" w:sz="4" w:space="0" w:color="auto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e-mail:</w:t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  <w:rPr>
                <w:bCs/>
                <w:noProof/>
              </w:rPr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vAlign w:val="center"/>
          </w:tcPr>
          <w:p w:rsidR="00CB47C3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Číslo účtu pro zaslání případného přeplatku</w:t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  <w:rPr>
                <w:bCs/>
                <w:noProof/>
              </w:rPr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</w:tbl>
    <w:p w:rsidR="00CB47C3" w:rsidRDefault="00CB47C3"/>
    <w:p w:rsidR="00292191" w:rsidRDefault="00B0445D" w:rsidP="00CB47C3">
      <w:pPr>
        <w:spacing w:line="276" w:lineRule="auto"/>
        <w:jc w:val="both"/>
        <w:rPr>
          <w:b/>
        </w:rPr>
      </w:pPr>
      <w:r w:rsidRPr="000F718F">
        <w:t xml:space="preserve">Tato žádost je současně objednávkou na provedení </w:t>
      </w:r>
      <w:r w:rsidR="006E39B0" w:rsidRPr="000F718F">
        <w:t xml:space="preserve">dohodnutých </w:t>
      </w:r>
      <w:r w:rsidRPr="000F718F">
        <w:t>prací souvisejících se zrušením přípojky, které budou f</w:t>
      </w:r>
      <w:r w:rsidR="00F466F5">
        <w:t xml:space="preserve">akturovány žadateli (vlastníku </w:t>
      </w:r>
      <w:r w:rsidRPr="000F718F">
        <w:t>nemovitosti)</w:t>
      </w:r>
      <w:r w:rsidR="00FD0490" w:rsidRPr="000F718F">
        <w:t xml:space="preserve"> dle </w:t>
      </w:r>
      <w:r w:rsidR="009F4C20" w:rsidRPr="000F718F">
        <w:t>platného ceníku a.s.</w:t>
      </w:r>
      <w:r w:rsidR="00351B72">
        <w:t xml:space="preserve"> Žadatel poskytne dodavateli </w:t>
      </w:r>
      <w:r w:rsidR="00351B72" w:rsidRPr="00351B72">
        <w:t>předem</w:t>
      </w:r>
      <w:r w:rsidR="00351B72" w:rsidRPr="00351B72">
        <w:rPr>
          <w:b/>
        </w:rPr>
        <w:t xml:space="preserve"> zálohu ve výši </w:t>
      </w:r>
      <w:r w:rsidR="00450DA8">
        <w:rPr>
          <w:b/>
        </w:rPr>
        <w:t xml:space="preserve"> </w:t>
      </w:r>
      <w:r w:rsidR="00111FAB">
        <w:rPr>
          <w:b/>
        </w:rPr>
        <w:t xml:space="preserve">  </w:t>
      </w:r>
      <w:r w:rsidR="00EA1B58" w:rsidRPr="00EA1B58">
        <w:rPr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80"/>
            </w:textInput>
          </w:ffData>
        </w:fldChar>
      </w:r>
      <w:r w:rsidR="00EA1B58" w:rsidRPr="00EA1B58">
        <w:rPr>
          <w:bCs/>
          <w:noProof/>
        </w:rPr>
        <w:instrText xml:space="preserve"> FORMTEXT </w:instrText>
      </w:r>
      <w:r w:rsidR="00EA1B58" w:rsidRPr="00EA1B58">
        <w:rPr>
          <w:bCs/>
          <w:noProof/>
        </w:rPr>
      </w:r>
      <w:r w:rsidR="00EA1B58" w:rsidRPr="00EA1B58">
        <w:rPr>
          <w:bCs/>
          <w:noProof/>
        </w:rPr>
        <w:fldChar w:fldCharType="separate"/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fldChar w:fldCharType="end"/>
      </w:r>
      <w:r w:rsidR="00111FAB">
        <w:rPr>
          <w:b/>
        </w:rPr>
        <w:t xml:space="preserve">       </w:t>
      </w:r>
      <w:r w:rsidR="00351B72" w:rsidRPr="00351B72">
        <w:rPr>
          <w:b/>
        </w:rPr>
        <w:t>Kč,</w:t>
      </w:r>
    </w:p>
    <w:p w:rsidR="00B0445D" w:rsidRPr="00351B72" w:rsidRDefault="00351B72" w:rsidP="00CB47C3">
      <w:pPr>
        <w:spacing w:line="276" w:lineRule="auto"/>
        <w:jc w:val="both"/>
        <w:rPr>
          <w:b/>
        </w:rPr>
      </w:pPr>
      <w:r w:rsidRPr="00351B72">
        <w:rPr>
          <w:b/>
        </w:rPr>
        <w:t>variabilní symbol č. zákazníka</w:t>
      </w:r>
      <w:r w:rsidR="00292191">
        <w:rPr>
          <w:b/>
        </w:rPr>
        <w:t xml:space="preserve"> </w:t>
      </w:r>
      <w:r w:rsidR="00292191" w:rsidRPr="00292191">
        <w:t>(naleznete na faktuře</w:t>
      </w:r>
      <w:r w:rsidR="00292191">
        <w:t xml:space="preserve"> za vodné příp. stočné</w:t>
      </w:r>
      <w:r w:rsidR="00292191" w:rsidRPr="00292191">
        <w:t>)</w:t>
      </w:r>
      <w:r w:rsidR="00292191">
        <w:t xml:space="preserve">: </w:t>
      </w:r>
      <w:r w:rsidR="00EA1B58" w:rsidRPr="00EA1B58">
        <w:rPr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80"/>
            </w:textInput>
          </w:ffData>
        </w:fldChar>
      </w:r>
      <w:r w:rsidR="00EA1B58" w:rsidRPr="00EA1B58">
        <w:rPr>
          <w:bCs/>
          <w:noProof/>
        </w:rPr>
        <w:instrText xml:space="preserve"> FORMTEXT </w:instrText>
      </w:r>
      <w:r w:rsidR="00EA1B58" w:rsidRPr="00EA1B58">
        <w:rPr>
          <w:bCs/>
          <w:noProof/>
        </w:rPr>
      </w:r>
      <w:r w:rsidR="00EA1B58" w:rsidRPr="00EA1B58">
        <w:rPr>
          <w:bCs/>
          <w:noProof/>
        </w:rPr>
        <w:fldChar w:fldCharType="separate"/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fldChar w:fldCharType="end"/>
      </w:r>
    </w:p>
    <w:p w:rsidR="00BF0BEF" w:rsidRDefault="00351B72" w:rsidP="00CB47C3">
      <w:pPr>
        <w:spacing w:line="276" w:lineRule="auto"/>
        <w:jc w:val="both"/>
      </w:pPr>
      <w:r>
        <w:t xml:space="preserve">Dodavatel provede </w:t>
      </w:r>
      <w:r w:rsidR="001E0DD6">
        <w:t>zrušení přípojky</w:t>
      </w:r>
      <w:r w:rsidR="00BF0BEF">
        <w:t xml:space="preserve"> </w:t>
      </w:r>
      <w:r>
        <w:t>po obdržení</w:t>
      </w:r>
      <w:r w:rsidR="00BF0BEF">
        <w:t xml:space="preserve"> zálohy a po dokončení vyúčtuje cenu </w:t>
      </w:r>
      <w:r w:rsidR="001E0DD6">
        <w:t>přerušení</w:t>
      </w:r>
      <w:r w:rsidR="00BF0BEF">
        <w:t xml:space="preserve"> a vystaví fakturu se splatností 30 dnů ode dne jejího vystavení.</w:t>
      </w:r>
      <w:r w:rsidR="00DE185B">
        <w:t xml:space="preserve"> </w:t>
      </w:r>
      <w:r w:rsidR="00DE185B">
        <w:rPr>
          <w:b/>
        </w:rPr>
        <w:t>Přípravné a výkopové práce po dohodě, provádí</w:t>
      </w:r>
      <w:r w:rsidR="00292191">
        <w:rPr>
          <w:b/>
        </w:rPr>
        <w:t xml:space="preserve"> </w:t>
      </w:r>
      <w:r w:rsidR="00DE185B">
        <w:rPr>
          <w:b/>
        </w:rPr>
        <w:t xml:space="preserve">žadatel. </w:t>
      </w:r>
    </w:p>
    <w:p w:rsidR="00B0445D" w:rsidRPr="00DA4355" w:rsidRDefault="00CB47C3" w:rsidP="00CB47C3">
      <w:pPr>
        <w:spacing w:line="276" w:lineRule="auto"/>
      </w:pPr>
      <w:r>
        <w:t>Na</w:t>
      </w:r>
      <w:r w:rsidR="001E0DD6">
        <w:t xml:space="preserve"> faktuře (daňovém dokladu) provede dodavatel odpočet zálohy poskytnuté žadatelem.</w:t>
      </w:r>
    </w:p>
    <w:p w:rsidR="0052482F" w:rsidRDefault="0052482F" w:rsidP="00B0445D"/>
    <w:p w:rsidR="00472627" w:rsidRDefault="000F718F" w:rsidP="00B0445D">
      <w:r>
        <w:t>V</w:t>
      </w:r>
      <w:r>
        <w:tab/>
      </w:r>
      <w:bookmarkStart w:id="5" w:name="Text29"/>
      <w:r w:rsidR="007F76B2">
        <w:fldChar w:fldCharType="begin">
          <w:ffData>
            <w:name w:val="Text29"/>
            <w:enabled/>
            <w:calcOnExit w:val="0"/>
            <w:textInput/>
          </w:ffData>
        </w:fldChar>
      </w:r>
      <w:r w:rsidR="007F76B2">
        <w:instrText xml:space="preserve"> FORMTEXT </w:instrText>
      </w:r>
      <w:r w:rsidR="007F76B2">
        <w:fldChar w:fldCharType="separate"/>
      </w:r>
      <w:r w:rsidR="00472627">
        <w:t> </w:t>
      </w:r>
      <w:r w:rsidR="00472627">
        <w:t> </w:t>
      </w:r>
      <w:r w:rsidR="00472627">
        <w:t> </w:t>
      </w:r>
      <w:r w:rsidR="00472627">
        <w:t> </w:t>
      </w:r>
      <w:r w:rsidR="00472627">
        <w:t> </w:t>
      </w:r>
      <w:r w:rsidR="007F76B2">
        <w:fldChar w:fldCharType="end"/>
      </w:r>
      <w:bookmarkEnd w:id="5"/>
      <w:r>
        <w:tab/>
      </w:r>
      <w:r>
        <w:tab/>
      </w:r>
      <w:r>
        <w:tab/>
      </w:r>
      <w:r w:rsidR="0052482F">
        <w:t>d</w:t>
      </w:r>
      <w:r w:rsidR="00B0445D" w:rsidRPr="00DA4355">
        <w:t xml:space="preserve">ne </w:t>
      </w:r>
      <w:r w:rsidR="00472627">
        <w:t xml:space="preserve">    </w:t>
      </w:r>
      <w:r w:rsidR="00472627">
        <w:rPr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158"/>
            </w:textInput>
          </w:ffData>
        </w:fldChar>
      </w:r>
      <w:r w:rsidR="00472627">
        <w:rPr>
          <w:bCs/>
          <w:noProof/>
        </w:rPr>
        <w:instrText xml:space="preserve"> FORMTEXT </w:instrText>
      </w:r>
      <w:r w:rsidR="00472627">
        <w:rPr>
          <w:bCs/>
          <w:noProof/>
        </w:rPr>
      </w:r>
      <w:r w:rsidR="00472627">
        <w:rPr>
          <w:bCs/>
          <w:noProof/>
        </w:rPr>
        <w:fldChar w:fldCharType="separate"/>
      </w:r>
      <w:r w:rsidR="00472627">
        <w:rPr>
          <w:bCs/>
          <w:noProof/>
        </w:rPr>
        <w:t> </w:t>
      </w:r>
      <w:r w:rsidR="00472627">
        <w:rPr>
          <w:bCs/>
          <w:noProof/>
        </w:rPr>
        <w:t> </w:t>
      </w:r>
      <w:r w:rsidR="00472627">
        <w:rPr>
          <w:bCs/>
          <w:noProof/>
        </w:rPr>
        <w:t> </w:t>
      </w:r>
      <w:r w:rsidR="00472627">
        <w:rPr>
          <w:bCs/>
          <w:noProof/>
        </w:rPr>
        <w:t> </w:t>
      </w:r>
      <w:r w:rsidR="00472627">
        <w:rPr>
          <w:bCs/>
          <w:noProof/>
        </w:rPr>
        <w:t> </w:t>
      </w:r>
      <w:r w:rsidR="00472627">
        <w:rPr>
          <w:bCs/>
          <w:noProof/>
        </w:rPr>
        <w:fldChar w:fldCharType="end"/>
      </w:r>
    </w:p>
    <w:p w:rsidR="001B43DE" w:rsidRDefault="000F718F" w:rsidP="00B0445D">
      <w:r>
        <w:tab/>
      </w:r>
      <w:r w:rsidR="001B43DE">
        <w:tab/>
      </w:r>
    </w:p>
    <w:p w:rsidR="00B0445D" w:rsidRPr="00DA4355" w:rsidRDefault="001B43DE" w:rsidP="00B04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0F718F">
        <w:t>……………………………</w:t>
      </w:r>
    </w:p>
    <w:p w:rsidR="00B0445D" w:rsidRPr="00DA4355" w:rsidRDefault="000F718F" w:rsidP="00B04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3DE">
        <w:t xml:space="preserve">     </w:t>
      </w:r>
      <w:r w:rsidR="001B43DE">
        <w:tab/>
      </w:r>
      <w:r w:rsidR="00B0445D" w:rsidRPr="00DA4355">
        <w:t>Podpis žadatele</w:t>
      </w:r>
    </w:p>
    <w:p w:rsidR="001E0DD6" w:rsidRPr="00DA4355" w:rsidRDefault="001E0DD6" w:rsidP="00B0445D"/>
    <w:tbl>
      <w:tblPr>
        <w:tblW w:w="9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5113"/>
      </w:tblGrid>
      <w:tr w:rsidR="00B0445D" w:rsidRPr="00DA4355" w:rsidTr="00484BB8">
        <w:trPr>
          <w:trHeight w:val="271"/>
          <w:jc w:val="center"/>
        </w:trPr>
        <w:tc>
          <w:tcPr>
            <w:tcW w:w="99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B0445D" w:rsidRPr="00CF57B8" w:rsidRDefault="00B0445D" w:rsidP="00B0445D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 w:rsidRPr="00CF57B8">
              <w:rPr>
                <w:b/>
                <w:bCs/>
                <w:i/>
                <w:iCs/>
              </w:rPr>
              <w:t>Evidence žádosti</w:t>
            </w:r>
          </w:p>
        </w:tc>
      </w:tr>
      <w:tr w:rsidR="00680437" w:rsidRPr="00DA4355" w:rsidTr="00484BB8">
        <w:trPr>
          <w:trHeight w:val="271"/>
          <w:jc w:val="center"/>
        </w:trPr>
        <w:tc>
          <w:tcPr>
            <w:tcW w:w="4831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80437" w:rsidRPr="00FE5164" w:rsidRDefault="00680437" w:rsidP="00B0445D">
            <w:pPr>
              <w:rPr>
                <w:i/>
                <w:iCs/>
                <w:noProof/>
                <w:vertAlign w:val="superscript"/>
              </w:rPr>
            </w:pPr>
            <w:r>
              <w:rPr>
                <w:noProof/>
              </w:rPr>
              <w:t>Žádost evidoval:</w:t>
            </w:r>
            <w:bookmarkStart w:id="6" w:name="Text26"/>
            <w:r>
              <w:rPr>
                <w:noProof/>
              </w:rPr>
              <w:t xml:space="preserve">   </w:t>
            </w:r>
            <w:r w:rsidRPr="001A36D0"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112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0437" w:rsidRPr="00FE5164" w:rsidRDefault="001A36D0" w:rsidP="001A36D0">
            <w:pPr>
              <w:ind w:left="57"/>
              <w:rPr>
                <w:i/>
                <w:iCs/>
                <w:noProof/>
                <w:vertAlign w:val="superscript"/>
              </w:rPr>
            </w:pPr>
            <w:r>
              <w:rPr>
                <w:noProof/>
              </w:rPr>
              <w:t>P</w:t>
            </w:r>
            <w:r w:rsidR="00680437">
              <w:rPr>
                <w:noProof/>
              </w:rPr>
              <w:t>rovoz</w:t>
            </w:r>
            <w:r>
              <w:rPr>
                <w:noProof/>
              </w:rPr>
              <w:t xml:space="preserve"> VaK</w:t>
            </w:r>
            <w:r w:rsidR="00680437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bookmarkStart w:id="7" w:name="Text16"/>
            <w:r w:rsidR="00680437" w:rsidRPr="001A36D0">
              <w:rPr>
                <w:b/>
                <w:bCs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0437" w:rsidRPr="001A36D0">
              <w:rPr>
                <w:b/>
                <w:bCs/>
                <w:noProof/>
              </w:rPr>
              <w:instrText xml:space="preserve"> FORMTEXT </w:instrText>
            </w:r>
            <w:r w:rsidR="00680437" w:rsidRPr="001A36D0">
              <w:rPr>
                <w:b/>
                <w:bCs/>
                <w:noProof/>
              </w:rPr>
            </w:r>
            <w:r w:rsidR="00680437"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680437" w:rsidRPr="001A36D0">
              <w:rPr>
                <w:b/>
                <w:bCs/>
                <w:noProof/>
              </w:rPr>
              <w:fldChar w:fldCharType="end"/>
            </w:r>
            <w:bookmarkEnd w:id="7"/>
          </w:p>
        </w:tc>
      </w:tr>
      <w:tr w:rsidR="00680437" w:rsidRPr="00DA4355" w:rsidTr="00484BB8">
        <w:trPr>
          <w:trHeight w:val="271"/>
          <w:jc w:val="center"/>
        </w:trPr>
        <w:tc>
          <w:tcPr>
            <w:tcW w:w="483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680437" w:rsidRPr="00FE5164" w:rsidRDefault="00680437" w:rsidP="00DB0455">
            <w:pPr>
              <w:pStyle w:val="Zhlav"/>
              <w:tabs>
                <w:tab w:val="clear" w:pos="4536"/>
                <w:tab w:val="clear" w:pos="9072"/>
                <w:tab w:val="left" w:pos="781"/>
              </w:tabs>
              <w:rPr>
                <w:noProof/>
                <w:vertAlign w:val="superscript"/>
              </w:rPr>
            </w:pPr>
            <w:r w:rsidRPr="00FE5164">
              <w:rPr>
                <w:noProof/>
              </w:rPr>
              <w:t>Dne</w:t>
            </w:r>
            <w:r>
              <w:rPr>
                <w:noProof/>
              </w:rPr>
              <w:t>:</w:t>
            </w:r>
            <w:r w:rsidRPr="00FE5164">
              <w:rPr>
                <w:noProof/>
              </w:rPr>
              <w:tab/>
            </w:r>
            <w:bookmarkStart w:id="8" w:name="Text15"/>
            <w:r w:rsidRPr="001A36D0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5112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0437" w:rsidRPr="00FE5164" w:rsidRDefault="00680437" w:rsidP="001A36D0">
            <w:pPr>
              <w:pStyle w:val="Zhlav"/>
              <w:tabs>
                <w:tab w:val="left" w:pos="781"/>
              </w:tabs>
              <w:ind w:left="57"/>
              <w:rPr>
                <w:noProof/>
                <w:vertAlign w:val="superscript"/>
              </w:rPr>
            </w:pPr>
            <w:r w:rsidRPr="00FE5164">
              <w:rPr>
                <w:noProof/>
              </w:rPr>
              <w:t>pod číslem:</w:t>
            </w:r>
            <w:bookmarkStart w:id="9" w:name="Text17"/>
            <w:r>
              <w:rPr>
                <w:noProof/>
              </w:rPr>
              <w:t xml:space="preserve">  </w:t>
            </w:r>
            <w:r w:rsidRPr="001A36D0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9"/>
          </w:p>
        </w:tc>
      </w:tr>
    </w:tbl>
    <w:tbl>
      <w:tblPr>
        <w:tblpPr w:leftFromText="141" w:rightFromText="141" w:vertAnchor="text" w:horzAnchor="margin" w:tblpXSpec="center" w:tblpY="365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4313"/>
      </w:tblGrid>
      <w:tr w:rsidR="00BD79F6" w:rsidRPr="00DA4355" w:rsidTr="00CB47C3">
        <w:trPr>
          <w:trHeight w:val="284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D79F6" w:rsidRPr="00CF57B8" w:rsidRDefault="00CB47C3" w:rsidP="00AA7E2A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Z</w:t>
            </w:r>
            <w:r w:rsidR="00731512" w:rsidRPr="00CF57B8">
              <w:rPr>
                <w:b/>
                <w:bCs/>
                <w:i/>
                <w:iCs/>
              </w:rPr>
              <w:t>působ p</w:t>
            </w:r>
            <w:r w:rsidR="00DB0455" w:rsidRPr="00CF57B8">
              <w:rPr>
                <w:b/>
                <w:bCs/>
                <w:i/>
                <w:iCs/>
              </w:rPr>
              <w:t>rovedení zrušení</w:t>
            </w:r>
            <w:r w:rsidR="00AA7E2A">
              <w:rPr>
                <w:b/>
                <w:bCs/>
                <w:i/>
                <w:iCs/>
              </w:rPr>
              <w:t xml:space="preserve"> </w:t>
            </w:r>
            <w:r w:rsidR="00BD79F6" w:rsidRPr="00CF57B8">
              <w:rPr>
                <w:i/>
                <w:iCs/>
              </w:rPr>
              <w:t>(vyplní provozní středisko)</w:t>
            </w:r>
          </w:p>
        </w:tc>
      </w:tr>
      <w:bookmarkStart w:id="10" w:name="Zaškrtávací5"/>
      <w:tr w:rsidR="001A36D0" w:rsidRPr="00DA4355" w:rsidTr="00CB47C3">
        <w:trPr>
          <w:trHeight w:val="1959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0" w:rsidRDefault="001A36D0" w:rsidP="001A36D0">
            <w:pPr>
              <w:spacing w:line="360" w:lineRule="auto"/>
              <w:ind w:left="57"/>
              <w:rPr>
                <w:b/>
                <w:bCs/>
              </w:rPr>
            </w:pPr>
            <w:r w:rsidRPr="000803E0">
              <w:rPr>
                <w:b/>
                <w:bCs/>
                <w:sz w:val="28"/>
                <w:szCs w:val="2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E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924ADF">
              <w:rPr>
                <w:b/>
                <w:bCs/>
                <w:sz w:val="28"/>
                <w:szCs w:val="28"/>
              </w:rPr>
            </w:r>
            <w:r w:rsidR="00924ADF">
              <w:rPr>
                <w:b/>
                <w:bCs/>
                <w:sz w:val="28"/>
                <w:szCs w:val="28"/>
              </w:rPr>
              <w:fldChar w:fldCharType="separate"/>
            </w:r>
            <w:r w:rsidRPr="000803E0">
              <w:rPr>
                <w:b/>
                <w:bCs/>
                <w:sz w:val="28"/>
                <w:szCs w:val="28"/>
              </w:rPr>
              <w:fldChar w:fldCharType="end"/>
            </w:r>
            <w:bookmarkEnd w:id="10"/>
            <w:r w:rsidRPr="007F76B2">
              <w:rPr>
                <w:b/>
                <w:bCs/>
                <w:sz w:val="24"/>
                <w:szCs w:val="24"/>
              </w:rPr>
              <w:t xml:space="preserve"> </w:t>
            </w:r>
            <w:r w:rsidRPr="00E9706A">
              <w:rPr>
                <w:b/>
                <w:bCs/>
              </w:rPr>
              <w:t>vodovodní přípojky</w:t>
            </w:r>
            <w:bookmarkStart w:id="11" w:name="Zaškrtávací2"/>
            <w:r w:rsidR="000803E0">
              <w:rPr>
                <w:b/>
                <w:bCs/>
              </w:rPr>
              <w:t>:</w:t>
            </w:r>
          </w:p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b/>
                <w:bCs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b/>
                <w:bCs/>
                <w:noProof/>
              </w:rPr>
              <w:instrText xml:space="preserve"> FORMCHECKBOX </w:instrText>
            </w:r>
            <w:r w:rsidR="00924ADF">
              <w:rPr>
                <w:b/>
                <w:bCs/>
                <w:noProof/>
              </w:rPr>
            </w:r>
            <w:r w:rsidR="00924ADF">
              <w:rPr>
                <w:b/>
                <w:bCs/>
                <w:noProof/>
              </w:rPr>
              <w:fldChar w:fldCharType="separate"/>
            </w:r>
            <w:r w:rsidRPr="00AE00EC">
              <w:rPr>
                <w:b/>
                <w:bCs/>
                <w:noProof/>
              </w:rPr>
              <w:fldChar w:fldCharType="end"/>
            </w:r>
            <w:bookmarkEnd w:id="11"/>
            <w:r w:rsidRPr="00AE00EC">
              <w:rPr>
                <w:noProof/>
              </w:rPr>
              <w:t xml:space="preserve"> vykopání, zrušení navrtávacího pasu (odbočky)  na řadu</w:t>
            </w:r>
          </w:p>
          <w:bookmarkStart w:id="12" w:name="Zaškrtávací1"/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2"/>
            <w:r w:rsidRPr="00AE00EC">
              <w:rPr>
                <w:noProof/>
              </w:rPr>
              <w:t xml:space="preserve"> vykopání</w:t>
            </w:r>
            <w:r>
              <w:rPr>
                <w:noProof/>
              </w:rPr>
              <w:t>, zaslepení navrt.</w:t>
            </w:r>
            <w:r w:rsidRPr="00AE00EC">
              <w:rPr>
                <w:noProof/>
              </w:rPr>
              <w:t xml:space="preserve"> pasu (odbočky) na řadu</w:t>
            </w:r>
            <w:r>
              <w:rPr>
                <w:noProof/>
              </w:rPr>
              <w:t xml:space="preserve"> </w:t>
            </w:r>
            <w:r w:rsidRPr="00AE00EC">
              <w:rPr>
                <w:noProof/>
              </w:rPr>
              <w:t>vně</w:t>
            </w:r>
          </w:p>
          <w:bookmarkStart w:id="13" w:name="Zaškrtávací3"/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3"/>
            <w:r w:rsidRPr="00AE00EC">
              <w:rPr>
                <w:noProof/>
              </w:rPr>
              <w:t xml:space="preserve"> zrušení odbočky ze společné přípojky</w:t>
            </w:r>
          </w:p>
          <w:bookmarkStart w:id="14" w:name="Zaškrtávací4"/>
          <w:p w:rsidR="001A36D0" w:rsidRPr="001133D3" w:rsidRDefault="001A36D0" w:rsidP="001A36D0">
            <w:pPr>
              <w:spacing w:line="360" w:lineRule="auto"/>
              <w:ind w:left="57"/>
              <w:rPr>
                <w:noProof/>
                <w:sz w:val="18"/>
                <w:szCs w:val="18"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4"/>
            <w:r w:rsidRPr="00AE00EC">
              <w:rPr>
                <w:noProof/>
              </w:rPr>
              <w:t xml:space="preserve"> </w:t>
            </w:r>
            <w:r>
              <w:rPr>
                <w:noProof/>
              </w:rPr>
              <w:t>jiný způsob</w:t>
            </w:r>
            <w:r w:rsidRPr="00AE00EC">
              <w:rPr>
                <w:noProof/>
              </w:rPr>
              <w:t xml:space="preserve">:  </w:t>
            </w:r>
            <w:bookmarkStart w:id="15" w:name="Text18"/>
            <w:r w:rsidRPr="001A36D0">
              <w:rPr>
                <w:b/>
                <w:bCs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  <w:noProof/>
              </w:rPr>
              <w:instrText xml:space="preserve"> FORMTEXT </w:instrText>
            </w:r>
            <w:r w:rsidRPr="001A36D0">
              <w:rPr>
                <w:b/>
                <w:bCs/>
                <w:noProof/>
              </w:rPr>
            </w:r>
            <w:r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  <w:noProof/>
              </w:rPr>
              <w:fldChar w:fldCharType="end"/>
            </w:r>
            <w:bookmarkEnd w:id="15"/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0" w:rsidRPr="00E9706A" w:rsidRDefault="001A36D0" w:rsidP="001A36D0">
            <w:pPr>
              <w:spacing w:line="360" w:lineRule="auto"/>
              <w:ind w:left="57"/>
              <w:rPr>
                <w:b/>
                <w:bCs/>
                <w:noProof/>
              </w:rPr>
            </w:pPr>
            <w:r w:rsidRPr="000803E0">
              <w:rPr>
                <w:b/>
                <w:bCs/>
                <w:sz w:val="28"/>
                <w:szCs w:val="2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E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924ADF">
              <w:rPr>
                <w:b/>
                <w:bCs/>
                <w:sz w:val="28"/>
                <w:szCs w:val="28"/>
              </w:rPr>
            </w:r>
            <w:r w:rsidR="00924ADF">
              <w:rPr>
                <w:b/>
                <w:bCs/>
                <w:sz w:val="28"/>
                <w:szCs w:val="28"/>
              </w:rPr>
              <w:fldChar w:fldCharType="separate"/>
            </w:r>
            <w:r w:rsidRPr="000803E0">
              <w:rPr>
                <w:b/>
                <w:bCs/>
                <w:sz w:val="28"/>
                <w:szCs w:val="28"/>
              </w:rPr>
              <w:fldChar w:fldCharType="end"/>
            </w:r>
            <w:r w:rsidRPr="00E9706A">
              <w:rPr>
                <w:b/>
                <w:bCs/>
                <w:sz w:val="24"/>
                <w:szCs w:val="24"/>
              </w:rPr>
              <w:t xml:space="preserve"> </w:t>
            </w:r>
            <w:r w:rsidRPr="00E9706A">
              <w:rPr>
                <w:b/>
                <w:bCs/>
              </w:rPr>
              <w:t>kanalizační přípojky</w:t>
            </w:r>
            <w:r w:rsidR="000803E0">
              <w:rPr>
                <w:b/>
                <w:bCs/>
              </w:rPr>
              <w:t>:</w:t>
            </w:r>
          </w:p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zrušení napojení zaslepením zevnitř řadu </w:t>
            </w:r>
          </w:p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vykopání, zrušení napojení zaslepením </w:t>
            </w:r>
          </w:p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924ADF">
              <w:rPr>
                <w:noProof/>
              </w:rPr>
            </w:r>
            <w:r w:rsidR="00924ADF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</w:t>
            </w:r>
            <w:r>
              <w:rPr>
                <w:noProof/>
              </w:rPr>
              <w:t>jiný způsob</w:t>
            </w:r>
            <w:r w:rsidRPr="00AE00EC">
              <w:rPr>
                <w:noProof/>
              </w:rPr>
              <w:t xml:space="preserve">: </w:t>
            </w:r>
            <w:r w:rsidRPr="001A36D0">
              <w:rPr>
                <w:b/>
                <w:bCs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  <w:noProof/>
              </w:rPr>
              <w:instrText xml:space="preserve"> FORMTEXT </w:instrText>
            </w:r>
            <w:r w:rsidRPr="001A36D0">
              <w:rPr>
                <w:b/>
                <w:bCs/>
                <w:noProof/>
              </w:rPr>
            </w:r>
            <w:r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  <w:noProof/>
              </w:rPr>
              <w:fldChar w:fldCharType="end"/>
            </w:r>
          </w:p>
          <w:p w:rsidR="001A36D0" w:rsidRPr="001133D3" w:rsidRDefault="001A36D0" w:rsidP="001A36D0">
            <w:pPr>
              <w:spacing w:line="360" w:lineRule="auto"/>
              <w:ind w:left="57"/>
              <w:rPr>
                <w:noProof/>
                <w:sz w:val="18"/>
                <w:szCs w:val="18"/>
              </w:rPr>
            </w:pPr>
          </w:p>
        </w:tc>
      </w:tr>
      <w:tr w:rsidR="001A36D0" w:rsidRPr="00DA4355" w:rsidTr="000E3C8C">
        <w:trPr>
          <w:trHeight w:val="64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3" w:rsidRDefault="001A36D0" w:rsidP="00CB47C3">
            <w:pPr>
              <w:tabs>
                <w:tab w:val="left" w:pos="284"/>
              </w:tabs>
              <w:spacing w:before="120" w:line="360" w:lineRule="auto"/>
              <w:rPr>
                <w:noProof/>
              </w:rPr>
            </w:pPr>
            <w:r>
              <w:rPr>
                <w:noProof/>
              </w:rPr>
              <w:t>Práce provedl:</w:t>
            </w:r>
            <w:r w:rsidRPr="00AE00EC">
              <w:rPr>
                <w:noProof/>
              </w:rPr>
              <w:tab/>
            </w:r>
            <w:r w:rsidR="00924ADF">
              <w:rPr>
                <w:noProof/>
              </w:rPr>
              <w:t>k</w:t>
            </w:r>
            <w:r w:rsidRPr="00AE00EC">
              <w:rPr>
                <w:noProof/>
              </w:rPr>
              <w:t>ontroloval</w:t>
            </w:r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AE00EC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bookmarkStart w:id="16" w:name="_GoBack"/>
            <w:bookmarkEnd w:id="16"/>
            <w:r w:rsidR="00924ADF">
              <w:rPr>
                <w:noProof/>
              </w:rPr>
              <w:t> </w:t>
            </w:r>
            <w:r w:rsidR="00924ADF">
              <w:rPr>
                <w:noProof/>
              </w:rPr>
              <w:t> </w:t>
            </w:r>
            <w:r w:rsidR="00924ADF">
              <w:rPr>
                <w:noProof/>
              </w:rPr>
              <w:t> </w:t>
            </w:r>
            <w:r w:rsidR="00924ADF">
              <w:rPr>
                <w:noProof/>
              </w:rPr>
              <w:t> </w:t>
            </w:r>
            <w:r w:rsidR="00924ADF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</w:p>
          <w:p w:rsidR="001A36D0" w:rsidRPr="007F76B2" w:rsidRDefault="001A36D0" w:rsidP="000E3C8C">
            <w:pPr>
              <w:tabs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 xml:space="preserve">Číslo vodoměru: </w:t>
            </w:r>
            <w:bookmarkStart w:id="17" w:name="Text19"/>
            <w:r w:rsidR="006B61FB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61FB">
              <w:rPr>
                <w:noProof/>
              </w:rPr>
              <w:instrText xml:space="preserve"> FORMTEXT </w:instrText>
            </w:r>
            <w:r w:rsidR="006B61FB">
              <w:rPr>
                <w:noProof/>
              </w:rPr>
            </w:r>
            <w:r w:rsidR="006B61FB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6B61FB">
              <w:rPr>
                <w:noProof/>
              </w:rPr>
              <w:fldChar w:fldCharType="end"/>
            </w:r>
            <w:bookmarkEnd w:id="17"/>
            <w:r w:rsidRPr="00AE00EC">
              <w:rPr>
                <w:noProof/>
              </w:rPr>
              <w:tab/>
            </w:r>
            <w:r w:rsidRPr="00AE00EC">
              <w:rPr>
                <w:noProof/>
              </w:rPr>
              <w:tab/>
            </w:r>
            <w:r w:rsidRPr="00AE00EC">
              <w:rPr>
                <w:noProof/>
              </w:rPr>
              <w:tab/>
              <w:t>kon</w:t>
            </w:r>
            <w:r>
              <w:rPr>
                <w:noProof/>
              </w:rPr>
              <w:t>ečný stav vodoměru</w:t>
            </w:r>
            <w:r>
              <w:rPr>
                <w:noProof/>
              </w:rPr>
              <w:tab/>
              <w:t xml:space="preserve">:  </w:t>
            </w:r>
            <w:r w:rsidRPr="00AE00EC">
              <w:rPr>
                <w:noProof/>
              </w:rPr>
              <w:t xml:space="preserve"> </w:t>
            </w:r>
            <w:bookmarkStart w:id="18" w:name="Text20"/>
            <w:r w:rsidRPr="00AE00EC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</w:t>
            </w:r>
            <w:r w:rsidRPr="00AE00EC">
              <w:rPr>
                <w:noProof/>
              </w:rPr>
              <w:t>m</w:t>
            </w:r>
            <w:r w:rsidRPr="00AE00EC">
              <w:rPr>
                <w:noProof/>
                <w:vertAlign w:val="superscript"/>
              </w:rPr>
              <w:t xml:space="preserve">3 </w:t>
            </w:r>
            <w:r w:rsidRPr="00AE00EC">
              <w:rPr>
                <w:noProof/>
                <w:vertAlign w:val="superscript"/>
              </w:rPr>
              <w:tab/>
            </w:r>
            <w:r w:rsidRPr="00AE00EC">
              <w:rPr>
                <w:noProof/>
              </w:rPr>
              <w:t>ke dni</w:t>
            </w:r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AE00EC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</w:p>
        </w:tc>
      </w:tr>
    </w:tbl>
    <w:p w:rsidR="00720ED3" w:rsidRDefault="00720ED3" w:rsidP="00BC7DC2">
      <w:pPr>
        <w:pStyle w:val="Zpat"/>
        <w:tabs>
          <w:tab w:val="clear" w:pos="4536"/>
          <w:tab w:val="clear" w:pos="9072"/>
        </w:tabs>
        <w:rPr>
          <w:sz w:val="10"/>
          <w:szCs w:val="10"/>
        </w:rPr>
      </w:pPr>
    </w:p>
    <w:sectPr w:rsidR="00720ED3" w:rsidSect="000E3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330" w:code="9"/>
      <w:pgMar w:top="650" w:right="851" w:bottom="851" w:left="1134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96" w:rsidRDefault="00620D96">
      <w:r>
        <w:separator/>
      </w:r>
    </w:p>
  </w:endnote>
  <w:endnote w:type="continuationSeparator" w:id="0">
    <w:p w:rsidR="00620D96" w:rsidRDefault="006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 w:rsidP="00525497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525497" w:rsidRDefault="00525497" w:rsidP="00525497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B2379E">
      <w:rPr>
        <w:color w:val="365F91"/>
        <w:sz w:val="16"/>
        <w:szCs w:val="16"/>
      </w:rPr>
      <w:t>Pondělí 8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 – 17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>, Středa 8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 – 15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. </w:t>
    </w:r>
    <w:r w:rsidR="00B2379E">
      <w:rPr>
        <w:color w:val="497DBB"/>
        <w:sz w:val="16"/>
        <w:szCs w:val="16"/>
      </w:rPr>
      <w:t>Datová schránka: a2pgx2s</w:t>
    </w:r>
  </w:p>
  <w:p w:rsidR="00525497" w:rsidRDefault="00525497" w:rsidP="00525497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BC7DC2" w:rsidRPr="000E3C8C" w:rsidRDefault="00BC7DC2" w:rsidP="000E3C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96" w:rsidRDefault="00620D96">
      <w:r>
        <w:separator/>
      </w:r>
    </w:p>
  </w:footnote>
  <w:footnote w:type="continuationSeparator" w:id="0">
    <w:p w:rsidR="00620D96" w:rsidRDefault="0062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8C" w:rsidRDefault="00F13ACD" w:rsidP="000E3C8C">
    <w:pPr>
      <w:ind w:left="5672"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08821" wp14:editId="791310D5">
          <wp:simplePos x="0" y="0"/>
          <wp:positionH relativeFrom="margin">
            <wp:posOffset>38100</wp:posOffset>
          </wp:positionH>
          <wp:positionV relativeFrom="paragraph">
            <wp:posOffset>-104775</wp:posOffset>
          </wp:positionV>
          <wp:extent cx="1623695" cy="44323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C8C">
      <w:t xml:space="preserve">    </w:t>
    </w:r>
    <w:r w:rsidR="000E3C8C" w:rsidRPr="00BD1971">
      <w:t>Vodovody a kanalizace Hodonín, a.s.</w:t>
    </w:r>
  </w:p>
  <w:p w:rsidR="000E3C8C" w:rsidRPr="0043582E" w:rsidRDefault="000E3C8C" w:rsidP="000E3C8C">
    <w:pPr>
      <w:ind w:left="5902"/>
    </w:pPr>
    <w:r>
      <w:rPr>
        <w:bCs/>
        <w:sz w:val="18"/>
        <w:szCs w:val="18"/>
      </w:rPr>
      <w:t xml:space="preserve">                      </w:t>
    </w:r>
    <w:r w:rsidRPr="00BD1971">
      <w:rPr>
        <w:bCs/>
        <w:sz w:val="18"/>
        <w:szCs w:val="18"/>
      </w:rPr>
      <w:t>Purkyňova 2933/2, 695 11 Hodonín</w:t>
    </w:r>
  </w:p>
  <w:p w:rsidR="000E3C8C" w:rsidRPr="00BD1971" w:rsidRDefault="000E3C8C" w:rsidP="000E3C8C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  <w:p w:rsidR="00B61163" w:rsidRDefault="00BC7DC2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1C"/>
    <w:multiLevelType w:val="hybridMultilevel"/>
    <w:tmpl w:val="4912C4DA"/>
    <w:lvl w:ilvl="0" w:tplc="718EE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F5C4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8726A7D"/>
    <w:multiLevelType w:val="hybridMultilevel"/>
    <w:tmpl w:val="5AFA99F0"/>
    <w:lvl w:ilvl="0" w:tplc="67D2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B73E0C"/>
    <w:multiLevelType w:val="hybridMultilevel"/>
    <w:tmpl w:val="76CE4522"/>
    <w:lvl w:ilvl="0" w:tplc="44746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955CC4"/>
    <w:multiLevelType w:val="hybridMultilevel"/>
    <w:tmpl w:val="D17050FA"/>
    <w:lvl w:ilvl="0" w:tplc="CEB46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530B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6638E7"/>
    <w:multiLevelType w:val="hybridMultilevel"/>
    <w:tmpl w:val="985A3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93F55"/>
    <w:multiLevelType w:val="singleLevel"/>
    <w:tmpl w:val="77C073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cELP/AEHXCEZ2HVpB3dAur7Lo6HEeH9E3L7jJA/+0jIxePmM+Q8dpVCgbP0rEk/pruXs4RmU5JMm4TIvPmAaw==" w:salt="l3nOyVVHBKnu4MHF8kPfCA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A3"/>
    <w:rsid w:val="000104D5"/>
    <w:rsid w:val="0005209E"/>
    <w:rsid w:val="000803E0"/>
    <w:rsid w:val="00080B76"/>
    <w:rsid w:val="00094D43"/>
    <w:rsid w:val="000A200A"/>
    <w:rsid w:val="000C14D3"/>
    <w:rsid w:val="000E3C8C"/>
    <w:rsid w:val="000F6E7F"/>
    <w:rsid w:val="000F718F"/>
    <w:rsid w:val="00111FAB"/>
    <w:rsid w:val="001133D3"/>
    <w:rsid w:val="00120F27"/>
    <w:rsid w:val="001733DF"/>
    <w:rsid w:val="00176FF8"/>
    <w:rsid w:val="001A0F29"/>
    <w:rsid w:val="001A36D0"/>
    <w:rsid w:val="001B43DE"/>
    <w:rsid w:val="001B5804"/>
    <w:rsid w:val="001D0647"/>
    <w:rsid w:val="001E0DD6"/>
    <w:rsid w:val="00202E66"/>
    <w:rsid w:val="00225743"/>
    <w:rsid w:val="0025748A"/>
    <w:rsid w:val="00292191"/>
    <w:rsid w:val="002B77EB"/>
    <w:rsid w:val="002B7EAA"/>
    <w:rsid w:val="002E0030"/>
    <w:rsid w:val="00312344"/>
    <w:rsid w:val="003127C0"/>
    <w:rsid w:val="00326790"/>
    <w:rsid w:val="00351B72"/>
    <w:rsid w:val="00357E70"/>
    <w:rsid w:val="00363619"/>
    <w:rsid w:val="0037778C"/>
    <w:rsid w:val="0039566A"/>
    <w:rsid w:val="003E4563"/>
    <w:rsid w:val="003E6336"/>
    <w:rsid w:val="00402C11"/>
    <w:rsid w:val="00450DA8"/>
    <w:rsid w:val="004557A2"/>
    <w:rsid w:val="00472627"/>
    <w:rsid w:val="00484BB8"/>
    <w:rsid w:val="00487EEF"/>
    <w:rsid w:val="004A43B8"/>
    <w:rsid w:val="005018B8"/>
    <w:rsid w:val="00516B46"/>
    <w:rsid w:val="0052482F"/>
    <w:rsid w:val="00525497"/>
    <w:rsid w:val="0053595D"/>
    <w:rsid w:val="00547001"/>
    <w:rsid w:val="005666B3"/>
    <w:rsid w:val="0057687E"/>
    <w:rsid w:val="0058155A"/>
    <w:rsid w:val="00595419"/>
    <w:rsid w:val="005B0F90"/>
    <w:rsid w:val="005B5BC9"/>
    <w:rsid w:val="005C4DEB"/>
    <w:rsid w:val="00602348"/>
    <w:rsid w:val="006201E4"/>
    <w:rsid w:val="00620836"/>
    <w:rsid w:val="00620D96"/>
    <w:rsid w:val="006301A0"/>
    <w:rsid w:val="00637BC7"/>
    <w:rsid w:val="00641CA0"/>
    <w:rsid w:val="006646CD"/>
    <w:rsid w:val="00674E96"/>
    <w:rsid w:val="00676319"/>
    <w:rsid w:val="00676F8C"/>
    <w:rsid w:val="00680437"/>
    <w:rsid w:val="006A0477"/>
    <w:rsid w:val="006A28FE"/>
    <w:rsid w:val="006B61FB"/>
    <w:rsid w:val="006C1D6B"/>
    <w:rsid w:val="006E39B0"/>
    <w:rsid w:val="00720ED3"/>
    <w:rsid w:val="00727837"/>
    <w:rsid w:val="00731512"/>
    <w:rsid w:val="00757E8A"/>
    <w:rsid w:val="00765671"/>
    <w:rsid w:val="007837E4"/>
    <w:rsid w:val="007D166A"/>
    <w:rsid w:val="007F6A0C"/>
    <w:rsid w:val="007F76B2"/>
    <w:rsid w:val="008267F4"/>
    <w:rsid w:val="00831595"/>
    <w:rsid w:val="008510D7"/>
    <w:rsid w:val="00871770"/>
    <w:rsid w:val="00887E99"/>
    <w:rsid w:val="008D73AB"/>
    <w:rsid w:val="009009CC"/>
    <w:rsid w:val="00900DBA"/>
    <w:rsid w:val="0091372B"/>
    <w:rsid w:val="009217AE"/>
    <w:rsid w:val="00924ADF"/>
    <w:rsid w:val="0093741F"/>
    <w:rsid w:val="009A293A"/>
    <w:rsid w:val="009B1F6B"/>
    <w:rsid w:val="009F4C20"/>
    <w:rsid w:val="00A04477"/>
    <w:rsid w:val="00A100A3"/>
    <w:rsid w:val="00A124E8"/>
    <w:rsid w:val="00A15655"/>
    <w:rsid w:val="00A52F06"/>
    <w:rsid w:val="00A54F38"/>
    <w:rsid w:val="00A739DB"/>
    <w:rsid w:val="00AA7C33"/>
    <w:rsid w:val="00AA7E2A"/>
    <w:rsid w:val="00AC554F"/>
    <w:rsid w:val="00AD0F39"/>
    <w:rsid w:val="00AE00EC"/>
    <w:rsid w:val="00AE076F"/>
    <w:rsid w:val="00B0445D"/>
    <w:rsid w:val="00B06CC1"/>
    <w:rsid w:val="00B2379E"/>
    <w:rsid w:val="00B61163"/>
    <w:rsid w:val="00BC7DC2"/>
    <w:rsid w:val="00BD79F6"/>
    <w:rsid w:val="00BF0BEF"/>
    <w:rsid w:val="00C33883"/>
    <w:rsid w:val="00C41C2F"/>
    <w:rsid w:val="00C51D12"/>
    <w:rsid w:val="00C57497"/>
    <w:rsid w:val="00C603DF"/>
    <w:rsid w:val="00C7237D"/>
    <w:rsid w:val="00C754BC"/>
    <w:rsid w:val="00CB47C3"/>
    <w:rsid w:val="00CF19AE"/>
    <w:rsid w:val="00CF57B8"/>
    <w:rsid w:val="00CF6F53"/>
    <w:rsid w:val="00D175F0"/>
    <w:rsid w:val="00D21E80"/>
    <w:rsid w:val="00D31634"/>
    <w:rsid w:val="00D3497E"/>
    <w:rsid w:val="00D3603F"/>
    <w:rsid w:val="00D378AA"/>
    <w:rsid w:val="00D7260A"/>
    <w:rsid w:val="00D76A0E"/>
    <w:rsid w:val="00DA1E3E"/>
    <w:rsid w:val="00DA4355"/>
    <w:rsid w:val="00DB0449"/>
    <w:rsid w:val="00DB0455"/>
    <w:rsid w:val="00DB0BC8"/>
    <w:rsid w:val="00DD4F77"/>
    <w:rsid w:val="00DE185B"/>
    <w:rsid w:val="00E0427C"/>
    <w:rsid w:val="00E204A7"/>
    <w:rsid w:val="00E310BF"/>
    <w:rsid w:val="00E71BCC"/>
    <w:rsid w:val="00E76AE2"/>
    <w:rsid w:val="00E957BF"/>
    <w:rsid w:val="00E9706A"/>
    <w:rsid w:val="00EA1B58"/>
    <w:rsid w:val="00EA49FE"/>
    <w:rsid w:val="00EC2621"/>
    <w:rsid w:val="00EF305B"/>
    <w:rsid w:val="00F03ED6"/>
    <w:rsid w:val="00F13ACD"/>
    <w:rsid w:val="00F13C47"/>
    <w:rsid w:val="00F31679"/>
    <w:rsid w:val="00F454CC"/>
    <w:rsid w:val="00F466F5"/>
    <w:rsid w:val="00F87F02"/>
    <w:rsid w:val="00FB6A6F"/>
    <w:rsid w:val="00FD0490"/>
    <w:rsid w:val="00FD5BE6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4687B6"/>
  <w15:docId w15:val="{D8EB245C-8531-4396-8AF4-5B5993B1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right="-1418"/>
      <w:outlineLvl w:val="6"/>
    </w:pPr>
    <w:rPr>
      <w:i/>
      <w:i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1416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B6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C7DC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\M\o_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2C3B-EA38-40D6-A4B8-1A87B865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o_20.dot</Template>
  <TotalTime>0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O-20-VaK Žádost o zrušení přípojky</vt:lpstr>
    </vt:vector>
  </TitlesOfParts>
  <Company>VaK Hodonín, a.s.</Company>
  <LinksUpToDate>false</LinksUpToDate>
  <CharactersWithSpaces>2590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O-20-VaK Žádost o zrušení přípojky</dc:title>
  <dc:creator>Marek</dc:creator>
  <cp:lastModifiedBy>Pecuchova</cp:lastModifiedBy>
  <cp:revision>2</cp:revision>
  <cp:lastPrinted>2022-01-20T10:23:00Z</cp:lastPrinted>
  <dcterms:created xsi:type="dcterms:W3CDTF">2025-09-17T04:43:00Z</dcterms:created>
  <dcterms:modified xsi:type="dcterms:W3CDTF">2025-09-17T04:43:00Z</dcterms:modified>
</cp:coreProperties>
</file>